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 w:cs="Times New Roman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个人健康情况申报暨承诺书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为有效预防新型冠状病毒感染的肺炎疫情，请如实填报下列情况，在相应的“□”内打“√”：</w:t>
      </w:r>
    </w:p>
    <w:p>
      <w:pPr>
        <w:jc w:val="left"/>
        <w:rPr>
          <w:rFonts w:ascii="楷体" w:hAnsi="楷体" w:eastAsia="楷体" w:cs="楷体"/>
          <w:sz w:val="30"/>
          <w:szCs w:val="30"/>
          <w:u w:val="single"/>
        </w:rPr>
      </w:pPr>
      <w:r>
        <w:rPr>
          <w:rFonts w:hint="eastAsia" w:ascii="楷体" w:hAnsi="楷体" w:eastAsia="楷体" w:cs="楷体"/>
          <w:sz w:val="30"/>
          <w:szCs w:val="30"/>
        </w:rPr>
        <w:t>姓名：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z w:val="30"/>
          <w:szCs w:val="30"/>
          <w:u w:val="single"/>
        </w:rPr>
        <w:t xml:space="preserve">             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楷体" w:hAnsi="楷体" w:eastAsia="楷体" w:cs="楷体"/>
          <w:sz w:val="30"/>
          <w:szCs w:val="30"/>
          <w:u w:val="single"/>
        </w:rPr>
        <w:t xml:space="preserve">      </w:t>
      </w:r>
      <w:r>
        <w:rPr>
          <w:rFonts w:ascii="楷体" w:hAnsi="楷体" w:eastAsia="楷体" w:cs="楷体"/>
          <w:sz w:val="30"/>
          <w:szCs w:val="30"/>
        </w:rPr>
        <w:t xml:space="preserve">      </w:t>
      </w:r>
      <w:r>
        <w:rPr>
          <w:rFonts w:hint="eastAsia" w:ascii="楷体" w:hAnsi="楷体" w:eastAsia="楷体" w:cs="楷体"/>
          <w:sz w:val="30"/>
          <w:szCs w:val="30"/>
        </w:rPr>
        <w:t>性别：</w:t>
      </w:r>
      <w:r>
        <w:rPr>
          <w:rFonts w:ascii="楷体" w:hAnsi="楷体" w:eastAsia="楷体" w:cs="楷体"/>
          <w:sz w:val="30"/>
          <w:szCs w:val="30"/>
          <w:u w:val="single"/>
        </w:rPr>
        <w:t xml:space="preserve">               </w:t>
      </w:r>
    </w:p>
    <w:p>
      <w:pPr>
        <w:jc w:val="lef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身份证号：</w:t>
      </w:r>
      <w:r>
        <w:rPr>
          <w:rFonts w:ascii="楷体" w:hAnsi="楷体" w:eastAsia="楷体" w:cs="楷体"/>
          <w:sz w:val="30"/>
          <w:szCs w:val="30"/>
          <w:u w:val="single"/>
        </w:rPr>
        <w:t xml:space="preserve">                    </w:t>
      </w:r>
      <w:r>
        <w:rPr>
          <w:rFonts w:ascii="楷体" w:hAnsi="楷体" w:eastAsia="楷体" w:cs="楷体"/>
          <w:sz w:val="30"/>
          <w:szCs w:val="30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联系电话：</w:t>
      </w:r>
      <w:r>
        <w:rPr>
          <w:rFonts w:ascii="楷体" w:hAnsi="楷体" w:eastAsia="楷体" w:cs="楷体"/>
          <w:sz w:val="30"/>
          <w:szCs w:val="30"/>
          <w:u w:val="single"/>
        </w:rPr>
        <w:t xml:space="preserve">     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楷体" w:hAnsi="楷体" w:eastAsia="楷体" w:cs="楷体"/>
          <w:sz w:val="30"/>
          <w:szCs w:val="30"/>
          <w:u w:val="single"/>
        </w:rPr>
        <w:t xml:space="preserve">      </w:t>
      </w:r>
    </w:p>
    <w:p>
      <w:pPr>
        <w:jc w:val="left"/>
        <w:rPr>
          <w:rFonts w:ascii="Times New Roman" w:hAnsi="方正仿宋_GBK" w:eastAsia="方正仿宋_GBK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方正仿宋_GBK" w:eastAsia="方正仿宋_GBK" w:cs="方正仿宋_GBK"/>
          <w:sz w:val="30"/>
          <w:szCs w:val="30"/>
        </w:rPr>
        <w:t>、</w:t>
      </w:r>
      <w:r>
        <w:rPr>
          <w:rFonts w:hint="eastAsia" w:hAnsi="宋体" w:cs="宋体"/>
          <w:color w:val="000000"/>
          <w:kern w:val="0"/>
          <w:sz w:val="32"/>
          <w:szCs w:val="32"/>
        </w:rPr>
        <w:t>您近</w:t>
      </w:r>
      <w:r>
        <w:rPr>
          <w:rFonts w:hAnsi="宋体"/>
          <w:color w:val="000000"/>
          <w:kern w:val="0"/>
          <w:sz w:val="32"/>
          <w:szCs w:val="32"/>
        </w:rPr>
        <w:t>7</w:t>
      </w:r>
      <w:r>
        <w:rPr>
          <w:rFonts w:hint="eastAsia" w:hAnsi="宋体" w:cs="宋体"/>
          <w:color w:val="000000"/>
          <w:kern w:val="0"/>
          <w:sz w:val="32"/>
          <w:szCs w:val="32"/>
        </w:rPr>
        <w:t>日内体温监测结果是否正常（低于</w:t>
      </w:r>
      <w:r>
        <w:rPr>
          <w:rFonts w:hAnsi="宋体"/>
          <w:color w:val="000000"/>
          <w:kern w:val="0"/>
          <w:sz w:val="32"/>
          <w:szCs w:val="32"/>
        </w:rPr>
        <w:t>37.2</w:t>
      </w:r>
      <w:r>
        <w:rPr>
          <w:rFonts w:hint="eastAsia" w:hAnsi="宋体" w:cs="宋体"/>
          <w:color w:val="000000"/>
          <w:kern w:val="0"/>
          <w:sz w:val="32"/>
          <w:szCs w:val="32"/>
        </w:rPr>
        <w:t>度）？</w:t>
      </w:r>
      <w:r>
        <w:rPr>
          <w:rFonts w:hAnsi="宋体"/>
          <w:color w:val="000000"/>
          <w:kern w:val="0"/>
          <w:sz w:val="32"/>
          <w:szCs w:val="32"/>
        </w:rPr>
        <w:t xml:space="preserve"> </w:t>
      </w:r>
    </w:p>
    <w:p>
      <w:pPr>
        <w:jc w:val="left"/>
        <w:rPr>
          <w:rFonts w:hint="eastAsia"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 xml:space="preserve">是 </w:t>
      </w:r>
      <w:r>
        <w:rPr>
          <w:rFonts w:hint="eastAsia" w:hAnsi="宋体" w:cs="宋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hAnsi="宋体" w:cs="宋体"/>
          <w:color w:val="000000"/>
          <w:kern w:val="0"/>
          <w:sz w:val="32"/>
          <w:szCs w:val="32"/>
        </w:rPr>
        <w:t xml:space="preserve">  否 </w:t>
      </w:r>
      <w:r>
        <w:rPr>
          <w:rFonts w:hint="eastAsia" w:hAnsi="宋体" w:cs="宋体"/>
          <w:color w:val="000000"/>
          <w:kern w:val="0"/>
          <w:sz w:val="32"/>
          <w:szCs w:val="32"/>
        </w:rPr>
        <w:sym w:font="Wingdings 2" w:char="00A3"/>
      </w:r>
    </w:p>
    <w:p>
      <w:pPr>
        <w:jc w:val="left"/>
        <w:rPr>
          <w:rFonts w:hint="eastAsia" w:hAnsi="宋体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eastAsia="方正仿宋_GBK" w:cs="方正仿宋_GBK"/>
          <w:sz w:val="30"/>
          <w:szCs w:val="30"/>
        </w:rPr>
        <w:t>、</w:t>
      </w:r>
      <w:r>
        <w:rPr>
          <w:rFonts w:hint="eastAsia" w:hAnsi="宋体" w:cs="宋体"/>
          <w:color w:val="000000"/>
          <w:kern w:val="0"/>
          <w:sz w:val="32"/>
          <w:szCs w:val="32"/>
        </w:rPr>
        <w:t>您近期是否出现发烧、咳嗽、胸闷等症状？</w:t>
      </w:r>
      <w:r>
        <w:rPr>
          <w:rFonts w:ascii="Times New Roman" w:eastAsia="方正仿宋_GBK" w:cs="Times New Roman"/>
          <w:sz w:val="30"/>
          <w:szCs w:val="30"/>
        </w:rPr>
        <w:t xml:space="preserve"> </w:t>
      </w:r>
      <w:r>
        <w:rPr>
          <w:rFonts w:hint="eastAsia" w:hAnsi="宋体" w:cs="宋体"/>
          <w:color w:val="000000"/>
          <w:kern w:val="0"/>
          <w:sz w:val="32"/>
          <w:szCs w:val="32"/>
        </w:rPr>
        <w:t xml:space="preserve">是 </w:t>
      </w:r>
      <w:r>
        <w:rPr>
          <w:rFonts w:hint="eastAsia" w:hAnsi="宋体" w:cs="宋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hAnsi="宋体" w:cs="宋体"/>
          <w:color w:val="000000"/>
          <w:kern w:val="0"/>
          <w:sz w:val="32"/>
          <w:szCs w:val="32"/>
        </w:rPr>
        <w:t xml:space="preserve">  否 </w:t>
      </w:r>
      <w:r>
        <w:rPr>
          <w:rFonts w:hint="eastAsia" w:hAnsi="宋体" w:cs="宋体"/>
          <w:color w:val="000000"/>
          <w:kern w:val="0"/>
          <w:sz w:val="32"/>
          <w:szCs w:val="32"/>
        </w:rPr>
        <w:sym w:font="Wingdings 2" w:char="00A3"/>
      </w:r>
    </w:p>
    <w:p>
      <w:pPr>
        <w:ind w:left="31680" w:hanging="450" w:hangingChars="150"/>
        <w:jc w:val="left"/>
        <w:rPr>
          <w:rFonts w:hint="eastAsia" w:hAnsi="宋体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方正仿宋_GBK" w:eastAsia="方正仿宋_GBK" w:cs="方正仿宋_GBK"/>
          <w:sz w:val="30"/>
          <w:szCs w:val="30"/>
        </w:rPr>
        <w:t>、</w:t>
      </w:r>
      <w:r>
        <w:rPr>
          <w:rFonts w:ascii="Times New Roman" w:hAnsi="方正仿宋_GBK" w:eastAsia="方正仿宋_GBK" w:cs="Times New Roman"/>
          <w:sz w:val="30"/>
          <w:szCs w:val="30"/>
        </w:rPr>
        <w:t xml:space="preserve"> </w:t>
      </w:r>
      <w:r>
        <w:rPr>
          <w:rFonts w:hint="eastAsia" w:hAnsi="宋体" w:cs="宋体"/>
          <w:color w:val="000000"/>
          <w:kern w:val="0"/>
          <w:sz w:val="32"/>
          <w:szCs w:val="32"/>
        </w:rPr>
        <w:t>您是否</w:t>
      </w:r>
      <w:r>
        <w:rPr>
          <w:rFonts w:hAnsi="宋体"/>
          <w:color w:val="000000"/>
          <w:kern w:val="0"/>
          <w:sz w:val="32"/>
          <w:szCs w:val="32"/>
        </w:rPr>
        <w:t>14</w:t>
      </w:r>
      <w:r>
        <w:rPr>
          <w:rFonts w:hint="eastAsia" w:hAnsi="宋体" w:cs="宋体"/>
          <w:color w:val="000000"/>
          <w:kern w:val="0"/>
          <w:sz w:val="32"/>
          <w:szCs w:val="32"/>
        </w:rPr>
        <w:t>天内有国内疫情中高风险地区旅居史或国（境）外旅居史？</w:t>
      </w:r>
      <w:r>
        <w:rPr>
          <w:rFonts w:ascii="Times New Roman" w:hAnsi="方正仿宋_GBK" w:eastAsia="方正仿宋_GBK" w:cs="Times New Roman"/>
          <w:sz w:val="30"/>
          <w:szCs w:val="30"/>
        </w:rPr>
        <w:t xml:space="preserve"> </w:t>
      </w:r>
      <w:r>
        <w:rPr>
          <w:rFonts w:hint="eastAsia" w:hAnsi="宋体" w:cs="宋体"/>
          <w:color w:val="000000"/>
          <w:kern w:val="0"/>
          <w:sz w:val="32"/>
          <w:szCs w:val="32"/>
        </w:rPr>
        <w:t xml:space="preserve">是 </w:t>
      </w:r>
      <w:r>
        <w:rPr>
          <w:rFonts w:hint="eastAsia" w:hAnsi="宋体" w:cs="宋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hAnsi="宋体" w:cs="宋体"/>
          <w:color w:val="000000"/>
          <w:kern w:val="0"/>
          <w:sz w:val="32"/>
          <w:szCs w:val="32"/>
        </w:rPr>
        <w:t xml:space="preserve">  否 </w:t>
      </w:r>
      <w:r>
        <w:rPr>
          <w:rFonts w:hint="eastAsia" w:hAnsi="宋体" w:cs="宋体"/>
          <w:color w:val="000000"/>
          <w:kern w:val="0"/>
          <w:sz w:val="32"/>
          <w:szCs w:val="32"/>
        </w:rPr>
        <w:sym w:font="Wingdings 2" w:char="00A3"/>
      </w:r>
    </w:p>
    <w:p>
      <w:pPr>
        <w:ind w:left="31680" w:hanging="300" w:hangingChars="100"/>
        <w:jc w:val="left"/>
        <w:rPr>
          <w:rFonts w:hint="eastAsia" w:hAnsi="宋体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cs="Times New Roman"/>
          <w:color w:val="000000"/>
          <w:kern w:val="0"/>
          <w:sz w:val="30"/>
          <w:szCs w:val="30"/>
        </w:rPr>
        <w:t>4</w:t>
      </w:r>
      <w:r>
        <w:rPr>
          <w:rFonts w:hint="eastAsia" w:ascii="Times New Roman" w:eastAsia="方正仿宋_GBK" w:cs="方正仿宋_GBK"/>
          <w:color w:val="000000"/>
          <w:kern w:val="0"/>
          <w:sz w:val="30"/>
          <w:szCs w:val="30"/>
        </w:rPr>
        <w:t>、</w:t>
      </w:r>
      <w:r>
        <w:rPr>
          <w:rFonts w:hint="eastAsia" w:hAnsi="宋体" w:cs="宋体"/>
          <w:color w:val="000000"/>
          <w:kern w:val="0"/>
          <w:sz w:val="32"/>
          <w:szCs w:val="32"/>
        </w:rPr>
        <w:t>您是否</w:t>
      </w:r>
      <w:r>
        <w:rPr>
          <w:rFonts w:hAnsi="宋体"/>
          <w:color w:val="000000"/>
          <w:kern w:val="0"/>
          <w:sz w:val="32"/>
          <w:szCs w:val="32"/>
        </w:rPr>
        <w:t>14</w:t>
      </w:r>
      <w:r>
        <w:rPr>
          <w:rFonts w:hint="eastAsia" w:hAnsi="宋体" w:cs="宋体"/>
          <w:color w:val="000000"/>
          <w:kern w:val="0"/>
          <w:sz w:val="32"/>
          <w:szCs w:val="32"/>
        </w:rPr>
        <w:t xml:space="preserve">天内与来自国内疫情中高风险地区旅居史或国（境）外旅居史的人员有密切接触史？是 </w:t>
      </w:r>
      <w:r>
        <w:rPr>
          <w:rFonts w:hint="eastAsia" w:hAnsi="宋体" w:cs="宋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hAnsi="宋体" w:cs="宋体"/>
          <w:color w:val="000000"/>
          <w:kern w:val="0"/>
          <w:sz w:val="32"/>
          <w:szCs w:val="32"/>
        </w:rPr>
        <w:t xml:space="preserve">  否 </w:t>
      </w:r>
      <w:r>
        <w:rPr>
          <w:rFonts w:hint="eastAsia" w:hAnsi="宋体" w:cs="宋体"/>
          <w:color w:val="000000"/>
          <w:kern w:val="0"/>
          <w:sz w:val="32"/>
          <w:szCs w:val="32"/>
        </w:rPr>
        <w:sym w:font="Wingdings 2" w:char="00A3"/>
      </w:r>
    </w:p>
    <w:p>
      <w:pPr>
        <w:ind w:left="31680" w:hanging="450" w:hangingChars="150"/>
        <w:jc w:val="left"/>
        <w:rPr>
          <w:rFonts w:hint="eastAsia" w:hAnsi="宋体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cs="Times New Roman"/>
          <w:sz w:val="30"/>
          <w:szCs w:val="30"/>
        </w:rPr>
        <w:t>5</w:t>
      </w:r>
      <w:r>
        <w:rPr>
          <w:rFonts w:hint="eastAsia" w:ascii="Times New Roman" w:hAnsi="方正仿宋_GBK" w:eastAsia="方正仿宋_GBK" w:cs="方正仿宋_GBK"/>
          <w:sz w:val="30"/>
          <w:szCs w:val="30"/>
        </w:rPr>
        <w:t>、</w:t>
      </w:r>
      <w:r>
        <w:rPr>
          <w:rFonts w:hint="eastAsia" w:hAnsi="宋体" w:cs="宋体"/>
          <w:color w:val="000000"/>
          <w:kern w:val="0"/>
          <w:sz w:val="32"/>
          <w:szCs w:val="32"/>
        </w:rPr>
        <w:t>您是否</w:t>
      </w:r>
      <w:r>
        <w:rPr>
          <w:rFonts w:hAnsi="宋体"/>
          <w:color w:val="000000"/>
          <w:kern w:val="0"/>
          <w:sz w:val="32"/>
          <w:szCs w:val="32"/>
        </w:rPr>
        <w:t>14</w:t>
      </w:r>
      <w:r>
        <w:rPr>
          <w:rFonts w:hint="eastAsia" w:hAnsi="宋体" w:cs="宋体"/>
          <w:color w:val="000000"/>
          <w:kern w:val="0"/>
          <w:sz w:val="32"/>
          <w:szCs w:val="32"/>
        </w:rPr>
        <w:t>天内与新冠肺炎确诊病例、疑似病例或无症状感染者有密切接触史？</w:t>
      </w:r>
      <w:r>
        <w:rPr>
          <w:rFonts w:hAnsi="宋体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0"/>
          <w:szCs w:val="30"/>
        </w:rPr>
        <w:t xml:space="preserve"> </w:t>
      </w:r>
      <w:r>
        <w:rPr>
          <w:rFonts w:hint="eastAsia" w:hAnsi="宋体" w:cs="宋体"/>
          <w:color w:val="000000"/>
          <w:kern w:val="0"/>
          <w:sz w:val="32"/>
          <w:szCs w:val="32"/>
        </w:rPr>
        <w:t xml:space="preserve">是 </w:t>
      </w:r>
      <w:r>
        <w:rPr>
          <w:rFonts w:hint="eastAsia" w:hAnsi="宋体" w:cs="宋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hAnsi="宋体" w:cs="宋体"/>
          <w:color w:val="000000"/>
          <w:kern w:val="0"/>
          <w:sz w:val="32"/>
          <w:szCs w:val="32"/>
        </w:rPr>
        <w:t xml:space="preserve">  否 </w:t>
      </w:r>
      <w:r>
        <w:rPr>
          <w:rFonts w:hint="eastAsia" w:hAnsi="宋体" w:cs="宋体"/>
          <w:color w:val="000000"/>
          <w:kern w:val="0"/>
          <w:sz w:val="32"/>
          <w:szCs w:val="32"/>
        </w:rPr>
        <w:sym w:font="Wingdings 2" w:char="00A3"/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本人承诺，以上信息填写均真实、完整、准确。本人已知悉2021年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文山市人民检察院</w:t>
      </w:r>
      <w:r>
        <w:rPr>
          <w:rFonts w:hint="eastAsia" w:ascii="黑体" w:hAnsi="黑体" w:eastAsia="黑体" w:cs="黑体"/>
          <w:sz w:val="32"/>
          <w:szCs w:val="32"/>
        </w:rPr>
        <w:t>公开招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考聘用</w:t>
      </w:r>
      <w:r>
        <w:rPr>
          <w:rFonts w:hint="eastAsia" w:ascii="黑体" w:hAnsi="黑体" w:eastAsia="黑体" w:cs="黑体"/>
          <w:sz w:val="32"/>
          <w:szCs w:val="32"/>
        </w:rPr>
        <w:t>制书记员公告中的防疫要求，并自愿承担相关责任。对违反以上承诺所造成的后果，本人愿承担相应后果，接受有关处理。</w:t>
      </w:r>
    </w:p>
    <w:p>
      <w:pPr>
        <w:tabs>
          <w:tab w:val="left" w:pos="1050"/>
        </w:tabs>
        <w:spacing w:line="600" w:lineRule="exact"/>
        <w:ind w:firstLine="4650" w:firstLineChars="1550"/>
        <w:rPr>
          <w:rFonts w:ascii="Times New Roman" w:eastAsia="方正仿宋_GBK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方正仿宋_GBK" w:eastAsia="方正仿宋_GBK" w:cs="方正仿宋_GBK"/>
          <w:kern w:val="0"/>
          <w:sz w:val="30"/>
          <w:szCs w:val="30"/>
        </w:rPr>
        <w:t>考生签名：</w:t>
      </w:r>
    </w:p>
    <w:p>
      <w:pPr>
        <w:tabs>
          <w:tab w:val="left" w:pos="1050"/>
        </w:tabs>
        <w:spacing w:line="600" w:lineRule="exact"/>
        <w:ind w:firstLine="4500" w:firstLineChars="1500"/>
        <w:rPr>
          <w:rFonts w:ascii="Times New Roman" w:eastAsia="方正仿宋_GBK" w:cs="Times New Roman"/>
          <w:kern w:val="0"/>
          <w:sz w:val="30"/>
          <w:szCs w:val="30"/>
        </w:rPr>
      </w:pPr>
      <w:r>
        <w:rPr>
          <w:rFonts w:ascii="Times New Roman" w:eastAsia="方正仿宋_GBK" w:cs="Times New Roman"/>
          <w:kern w:val="0"/>
          <w:sz w:val="30"/>
          <w:szCs w:val="30"/>
        </w:rPr>
        <w:t>2021</w:t>
      </w:r>
      <w:r>
        <w:rPr>
          <w:rFonts w:hint="eastAsia" w:ascii="Times New Roman" w:hAnsi="方正仿宋_GBK" w:eastAsia="方正仿宋_GBK" w:cs="方正仿宋_GBK"/>
          <w:kern w:val="0"/>
          <w:sz w:val="30"/>
          <w:szCs w:val="30"/>
        </w:rPr>
        <w:t>年</w:t>
      </w:r>
      <w:r>
        <w:rPr>
          <w:rFonts w:ascii="Times New Roman" w:eastAsia="方正仿宋_GBK" w:cs="Times New Roman"/>
          <w:kern w:val="0"/>
          <w:sz w:val="30"/>
          <w:szCs w:val="30"/>
        </w:rPr>
        <w:t>___</w:t>
      </w:r>
      <w:r>
        <w:rPr>
          <w:rFonts w:hint="eastAsia" w:ascii="Times New Roman" w:hAnsi="方正仿宋_GBK" w:eastAsia="方正仿宋_GBK" w:cs="方正仿宋_GBK"/>
          <w:kern w:val="0"/>
          <w:sz w:val="30"/>
          <w:szCs w:val="30"/>
        </w:rPr>
        <w:t>月</w:t>
      </w:r>
      <w:r>
        <w:rPr>
          <w:rFonts w:ascii="Times New Roman" w:eastAsia="方正仿宋_GBK" w:cs="Times New Roman"/>
          <w:kern w:val="0"/>
          <w:sz w:val="30"/>
          <w:szCs w:val="30"/>
        </w:rPr>
        <w:t>___</w:t>
      </w:r>
      <w:r>
        <w:rPr>
          <w:rFonts w:hint="eastAsia" w:ascii="Times New Roman" w:hAnsi="方正仿宋_GBK" w:eastAsia="方正仿宋_GBK" w:cs="方正仿宋_GBK"/>
          <w:kern w:val="0"/>
          <w:sz w:val="30"/>
          <w:szCs w:val="30"/>
        </w:rPr>
        <w:t>日</w:t>
      </w:r>
    </w:p>
    <w:p>
      <w:pPr>
        <w:widowControl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560" w:right="1700" w:bottom="17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11"/>
    <w:rsid w:val="00012686"/>
    <w:rsid w:val="00040388"/>
    <w:rsid w:val="00063894"/>
    <w:rsid w:val="00075DA9"/>
    <w:rsid w:val="000800CF"/>
    <w:rsid w:val="000E6344"/>
    <w:rsid w:val="000E635C"/>
    <w:rsid w:val="000F1EB7"/>
    <w:rsid w:val="00102B19"/>
    <w:rsid w:val="001048C6"/>
    <w:rsid w:val="00115FB5"/>
    <w:rsid w:val="00124401"/>
    <w:rsid w:val="00141405"/>
    <w:rsid w:val="0014530F"/>
    <w:rsid w:val="001461C6"/>
    <w:rsid w:val="00160314"/>
    <w:rsid w:val="00162279"/>
    <w:rsid w:val="00190504"/>
    <w:rsid w:val="001A6AC8"/>
    <w:rsid w:val="001B2CD8"/>
    <w:rsid w:val="001F4DE9"/>
    <w:rsid w:val="001F72FC"/>
    <w:rsid w:val="00204C15"/>
    <w:rsid w:val="002121E4"/>
    <w:rsid w:val="00216179"/>
    <w:rsid w:val="002453FF"/>
    <w:rsid w:val="00271538"/>
    <w:rsid w:val="002908E0"/>
    <w:rsid w:val="002C3048"/>
    <w:rsid w:val="002D4C65"/>
    <w:rsid w:val="002E7F97"/>
    <w:rsid w:val="002F3E01"/>
    <w:rsid w:val="003033D8"/>
    <w:rsid w:val="0030576D"/>
    <w:rsid w:val="003133C8"/>
    <w:rsid w:val="00326CF1"/>
    <w:rsid w:val="0032741E"/>
    <w:rsid w:val="003306F7"/>
    <w:rsid w:val="00331AB2"/>
    <w:rsid w:val="003471F4"/>
    <w:rsid w:val="003628BA"/>
    <w:rsid w:val="00363B35"/>
    <w:rsid w:val="00367ABE"/>
    <w:rsid w:val="00371C4C"/>
    <w:rsid w:val="00393A9D"/>
    <w:rsid w:val="003964D1"/>
    <w:rsid w:val="003A59BC"/>
    <w:rsid w:val="003B1790"/>
    <w:rsid w:val="003C7E20"/>
    <w:rsid w:val="003E0168"/>
    <w:rsid w:val="003E7AC3"/>
    <w:rsid w:val="003F0837"/>
    <w:rsid w:val="003F2FD8"/>
    <w:rsid w:val="004163AB"/>
    <w:rsid w:val="004249AC"/>
    <w:rsid w:val="00426F06"/>
    <w:rsid w:val="00434EF2"/>
    <w:rsid w:val="00460F82"/>
    <w:rsid w:val="00471A44"/>
    <w:rsid w:val="00497936"/>
    <w:rsid w:val="00497A55"/>
    <w:rsid w:val="004B754E"/>
    <w:rsid w:val="004D4EA4"/>
    <w:rsid w:val="00556CF3"/>
    <w:rsid w:val="005622C3"/>
    <w:rsid w:val="005639F9"/>
    <w:rsid w:val="005715D9"/>
    <w:rsid w:val="00572689"/>
    <w:rsid w:val="00574253"/>
    <w:rsid w:val="00580DD2"/>
    <w:rsid w:val="00583849"/>
    <w:rsid w:val="005A311E"/>
    <w:rsid w:val="005A6805"/>
    <w:rsid w:val="005B4263"/>
    <w:rsid w:val="005B53DF"/>
    <w:rsid w:val="005B6D5C"/>
    <w:rsid w:val="00603300"/>
    <w:rsid w:val="006146DD"/>
    <w:rsid w:val="006352F9"/>
    <w:rsid w:val="00645EE4"/>
    <w:rsid w:val="006506F4"/>
    <w:rsid w:val="00650BFB"/>
    <w:rsid w:val="00666E0B"/>
    <w:rsid w:val="006737CD"/>
    <w:rsid w:val="00675088"/>
    <w:rsid w:val="00675AC1"/>
    <w:rsid w:val="006A7064"/>
    <w:rsid w:val="006C09D0"/>
    <w:rsid w:val="006C4C48"/>
    <w:rsid w:val="006F223D"/>
    <w:rsid w:val="0070596F"/>
    <w:rsid w:val="00715D45"/>
    <w:rsid w:val="00763FDA"/>
    <w:rsid w:val="007F5168"/>
    <w:rsid w:val="00803451"/>
    <w:rsid w:val="008250C3"/>
    <w:rsid w:val="00844202"/>
    <w:rsid w:val="00871616"/>
    <w:rsid w:val="00881F1A"/>
    <w:rsid w:val="0088251D"/>
    <w:rsid w:val="008861E3"/>
    <w:rsid w:val="00894003"/>
    <w:rsid w:val="008A32F4"/>
    <w:rsid w:val="008B73F7"/>
    <w:rsid w:val="008C5A62"/>
    <w:rsid w:val="008D4249"/>
    <w:rsid w:val="008E7E24"/>
    <w:rsid w:val="008F774A"/>
    <w:rsid w:val="00910ECA"/>
    <w:rsid w:val="00926882"/>
    <w:rsid w:val="009270D7"/>
    <w:rsid w:val="009339BF"/>
    <w:rsid w:val="0093599E"/>
    <w:rsid w:val="00954238"/>
    <w:rsid w:val="00961066"/>
    <w:rsid w:val="00972727"/>
    <w:rsid w:val="00984338"/>
    <w:rsid w:val="00984A83"/>
    <w:rsid w:val="009A06DA"/>
    <w:rsid w:val="009A5F8B"/>
    <w:rsid w:val="009B3483"/>
    <w:rsid w:val="009C3552"/>
    <w:rsid w:val="009D18C2"/>
    <w:rsid w:val="009D26AE"/>
    <w:rsid w:val="009E1165"/>
    <w:rsid w:val="009E5AAD"/>
    <w:rsid w:val="00A0635A"/>
    <w:rsid w:val="00A238C3"/>
    <w:rsid w:val="00A448B9"/>
    <w:rsid w:val="00A54974"/>
    <w:rsid w:val="00A579D6"/>
    <w:rsid w:val="00A61BFD"/>
    <w:rsid w:val="00A76821"/>
    <w:rsid w:val="00A86B6A"/>
    <w:rsid w:val="00AA0166"/>
    <w:rsid w:val="00AD4077"/>
    <w:rsid w:val="00AE37AA"/>
    <w:rsid w:val="00B12DF6"/>
    <w:rsid w:val="00B13CA0"/>
    <w:rsid w:val="00B23CC1"/>
    <w:rsid w:val="00B4187D"/>
    <w:rsid w:val="00B42C4B"/>
    <w:rsid w:val="00B46085"/>
    <w:rsid w:val="00B5741D"/>
    <w:rsid w:val="00B76BDD"/>
    <w:rsid w:val="00B77A4F"/>
    <w:rsid w:val="00BA7AE4"/>
    <w:rsid w:val="00BE7DA5"/>
    <w:rsid w:val="00BF1911"/>
    <w:rsid w:val="00C00981"/>
    <w:rsid w:val="00C56549"/>
    <w:rsid w:val="00C65437"/>
    <w:rsid w:val="00C753F6"/>
    <w:rsid w:val="00CA01A8"/>
    <w:rsid w:val="00CA42D4"/>
    <w:rsid w:val="00CB1E3C"/>
    <w:rsid w:val="00CC40E0"/>
    <w:rsid w:val="00CC7E24"/>
    <w:rsid w:val="00CD17DA"/>
    <w:rsid w:val="00CD54E3"/>
    <w:rsid w:val="00CE0DB4"/>
    <w:rsid w:val="00CE1F7F"/>
    <w:rsid w:val="00D1326A"/>
    <w:rsid w:val="00D132AD"/>
    <w:rsid w:val="00D40AC6"/>
    <w:rsid w:val="00D768AD"/>
    <w:rsid w:val="00DB20FE"/>
    <w:rsid w:val="00DD1EDB"/>
    <w:rsid w:val="00DF3A1B"/>
    <w:rsid w:val="00E02615"/>
    <w:rsid w:val="00E13644"/>
    <w:rsid w:val="00E13701"/>
    <w:rsid w:val="00E14D0E"/>
    <w:rsid w:val="00E179EB"/>
    <w:rsid w:val="00E20C4B"/>
    <w:rsid w:val="00E243CD"/>
    <w:rsid w:val="00E25D7E"/>
    <w:rsid w:val="00E3108F"/>
    <w:rsid w:val="00E660B0"/>
    <w:rsid w:val="00EB50CB"/>
    <w:rsid w:val="00EC5126"/>
    <w:rsid w:val="00EE69AB"/>
    <w:rsid w:val="00EF0850"/>
    <w:rsid w:val="00EF7994"/>
    <w:rsid w:val="00F108BD"/>
    <w:rsid w:val="00F1282C"/>
    <w:rsid w:val="00F15FA7"/>
    <w:rsid w:val="00F167C1"/>
    <w:rsid w:val="00F21B90"/>
    <w:rsid w:val="00F30E41"/>
    <w:rsid w:val="00F438C4"/>
    <w:rsid w:val="00F45862"/>
    <w:rsid w:val="00F46D89"/>
    <w:rsid w:val="00F61329"/>
    <w:rsid w:val="00F64CAD"/>
    <w:rsid w:val="00F64FAB"/>
    <w:rsid w:val="00F81C7B"/>
    <w:rsid w:val="00FB3135"/>
    <w:rsid w:val="00FC5CE1"/>
    <w:rsid w:val="00FD3ACF"/>
    <w:rsid w:val="00FF3534"/>
    <w:rsid w:val="48852244"/>
    <w:rsid w:val="5E907DE9"/>
    <w:rsid w:val="617A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4"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paragraph" w:customStyle="1" w:styleId="11">
    <w:name w:val="Char Char Char Char Char Char Char"/>
    <w:basedOn w:val="1"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82</Words>
  <Characters>470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2021-05-24T08:27:00Z</dcterms:created>
  <dc:creator>王纯</dc:creator>
  <cp:lastModifiedBy>Administrator</cp:lastModifiedBy>
  <cp:lastPrinted>2020-09-10T09:16:00Z</cp:lastPrinted>
  <dcterms:modified xsi:type="dcterms:W3CDTF">2021-07-12T08:31:15Z</dcterms:modified>
  <dc:title>2021年江苏法院聘用制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